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1E" w:rsidRDefault="0096351E" w:rsidP="00A34D8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D5730" w:rsidRDefault="000D5730" w:rsidP="00A34D8D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:rsidR="00C326F4" w:rsidRPr="00C326F4" w:rsidRDefault="00C326F4" w:rsidP="00C326F4">
      <w:pPr>
        <w:pStyle w:val="Default"/>
        <w:jc w:val="center"/>
        <w:rPr>
          <w:rFonts w:ascii="Arial" w:hAnsi="Arial" w:cs="Arial"/>
          <w:b/>
          <w:spacing w:val="24"/>
        </w:rPr>
      </w:pPr>
      <w:r w:rsidRPr="00C326F4">
        <w:rPr>
          <w:rFonts w:ascii="Arial" w:hAnsi="Arial" w:cs="Arial"/>
          <w:b/>
          <w:spacing w:val="24"/>
        </w:rPr>
        <w:t xml:space="preserve">Žádost o </w:t>
      </w:r>
      <w:r w:rsidR="00A90288">
        <w:rPr>
          <w:rFonts w:ascii="Arial" w:hAnsi="Arial" w:cs="Arial"/>
          <w:b/>
          <w:spacing w:val="24"/>
        </w:rPr>
        <w:t>prodloužení klasifikačního období</w:t>
      </w:r>
    </w:p>
    <w:p w:rsidR="00C326F4" w:rsidRDefault="00C326F4" w:rsidP="00C326F4">
      <w:pPr>
        <w:pStyle w:val="Default"/>
        <w:rPr>
          <w:rFonts w:ascii="Arial" w:hAnsi="Arial" w:cs="Arial"/>
          <w:sz w:val="22"/>
          <w:szCs w:val="22"/>
        </w:rPr>
      </w:pPr>
    </w:p>
    <w:p w:rsidR="00E70CCB" w:rsidRPr="00D000BD" w:rsidRDefault="00E70CCB" w:rsidP="00E70CCB">
      <w:pPr>
        <w:pStyle w:val="Default"/>
        <w:rPr>
          <w:rFonts w:ascii="Arial" w:hAnsi="Arial" w:cs="Arial"/>
          <w:sz w:val="16"/>
          <w:szCs w:val="16"/>
        </w:rPr>
      </w:pPr>
      <w:r w:rsidRPr="00D000BD">
        <w:rPr>
          <w:rFonts w:ascii="Arial" w:hAnsi="Arial" w:cs="Arial"/>
          <w:sz w:val="16"/>
          <w:szCs w:val="16"/>
        </w:rPr>
        <w:t>Termín prodloužení klasifikace je stanoven pedagogickou radou a o termínu se žadatel bude informovat u svého třídního učitele.</w:t>
      </w:r>
    </w:p>
    <w:p w:rsidR="00E70CCB" w:rsidRDefault="00E70CCB" w:rsidP="00C326F4">
      <w:pPr>
        <w:pStyle w:val="Default"/>
        <w:rPr>
          <w:rFonts w:ascii="Arial" w:hAnsi="Arial" w:cs="Arial"/>
          <w:sz w:val="22"/>
          <w:szCs w:val="22"/>
        </w:rPr>
      </w:pPr>
    </w:p>
    <w:p w:rsidR="00E70CCB" w:rsidRPr="00EC4122" w:rsidRDefault="00E70CCB" w:rsidP="00C326F4">
      <w:pPr>
        <w:pStyle w:val="Default"/>
        <w:rPr>
          <w:rFonts w:ascii="Arial" w:hAnsi="Arial" w:cs="Arial"/>
          <w:sz w:val="22"/>
          <w:szCs w:val="22"/>
        </w:rPr>
      </w:pPr>
    </w:p>
    <w:p w:rsidR="00EC4122" w:rsidRPr="00EC4122" w:rsidRDefault="00EC4122" w:rsidP="00EC4122">
      <w:pPr>
        <w:pStyle w:val="Default"/>
        <w:rPr>
          <w:rFonts w:ascii="Arial" w:hAnsi="Arial" w:cs="Arial"/>
          <w:sz w:val="22"/>
          <w:szCs w:val="22"/>
        </w:rPr>
      </w:pPr>
      <w:r w:rsidRPr="00EC4122">
        <w:rPr>
          <w:rFonts w:ascii="Arial" w:hAnsi="Arial" w:cs="Arial"/>
          <w:sz w:val="22"/>
          <w:szCs w:val="22"/>
        </w:rPr>
        <w:t xml:space="preserve">Vážený pane řediteli, </w:t>
      </w:r>
    </w:p>
    <w:p w:rsidR="00C326F4" w:rsidRDefault="00EC4122" w:rsidP="009F09D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EC4122">
        <w:rPr>
          <w:rFonts w:ascii="Arial" w:hAnsi="Arial" w:cs="Arial"/>
          <w:sz w:val="22"/>
          <w:szCs w:val="22"/>
        </w:rPr>
        <w:t xml:space="preserve">žádám </w:t>
      </w:r>
      <w:r w:rsidR="00E70CCB">
        <w:rPr>
          <w:rFonts w:ascii="Arial" w:hAnsi="Arial" w:cs="Arial"/>
          <w:sz w:val="22"/>
          <w:szCs w:val="22"/>
        </w:rPr>
        <w:t>v</w:t>
      </w:r>
      <w:r w:rsidRPr="00EC4122">
        <w:rPr>
          <w:rFonts w:ascii="Arial" w:hAnsi="Arial" w:cs="Arial"/>
          <w:sz w:val="22"/>
          <w:szCs w:val="22"/>
        </w:rPr>
        <w:t xml:space="preserve">ás o </w:t>
      </w:r>
      <w:r w:rsidR="00A90288">
        <w:rPr>
          <w:rFonts w:ascii="Arial" w:hAnsi="Arial" w:cs="Arial"/>
          <w:sz w:val="22"/>
          <w:szCs w:val="22"/>
        </w:rPr>
        <w:t>prodloužení klasifikačního období</w:t>
      </w:r>
      <w:r w:rsidR="00D000BD">
        <w:rPr>
          <w:rFonts w:ascii="Arial" w:hAnsi="Arial" w:cs="Arial"/>
          <w:sz w:val="22"/>
          <w:szCs w:val="22"/>
        </w:rPr>
        <w:t xml:space="preserve"> </w:t>
      </w:r>
      <w:r w:rsidR="00D000BD">
        <w:rPr>
          <w:rFonts w:ascii="Arial" w:hAnsi="Arial" w:cs="Arial"/>
          <w:sz w:val="22"/>
          <w:szCs w:val="22"/>
        </w:rPr>
        <w:t>(</w:t>
      </w:r>
      <w:r w:rsidR="00D000BD" w:rsidRPr="00EC4122">
        <w:rPr>
          <w:rFonts w:ascii="Arial" w:hAnsi="Arial" w:cs="Arial"/>
          <w:sz w:val="22"/>
          <w:szCs w:val="22"/>
        </w:rPr>
        <w:t>mé dcery/mého syna</w:t>
      </w:r>
      <w:r w:rsidR="00D000BD">
        <w:rPr>
          <w:rFonts w:ascii="Arial" w:hAnsi="Arial" w:cs="Arial"/>
          <w:sz w:val="22"/>
          <w:szCs w:val="22"/>
        </w:rPr>
        <w:t>)</w:t>
      </w:r>
      <w:r w:rsidR="00D000BD">
        <w:rPr>
          <w:rFonts w:ascii="Arial" w:hAnsi="Arial" w:cs="Arial"/>
          <w:sz w:val="22"/>
          <w:szCs w:val="22"/>
        </w:rPr>
        <w:t>*</w:t>
      </w:r>
      <w:r w:rsidR="001A21A9">
        <w:rPr>
          <w:rFonts w:ascii="Arial" w:hAnsi="Arial" w:cs="Arial"/>
          <w:sz w:val="22"/>
          <w:szCs w:val="22"/>
        </w:rPr>
        <w:t xml:space="preserve"> </w:t>
      </w:r>
      <w:r w:rsidR="00E70CCB">
        <w:rPr>
          <w:rFonts w:ascii="Arial" w:hAnsi="Arial" w:cs="Arial"/>
          <w:sz w:val="22"/>
          <w:szCs w:val="22"/>
        </w:rPr>
        <w:t xml:space="preserve">za ………………. </w:t>
      </w:r>
      <w:proofErr w:type="gramStart"/>
      <w:r w:rsidR="00D000BD">
        <w:rPr>
          <w:rFonts w:ascii="Arial" w:hAnsi="Arial" w:cs="Arial"/>
          <w:sz w:val="22"/>
          <w:szCs w:val="22"/>
        </w:rPr>
        <w:t>pol</w:t>
      </w:r>
      <w:bookmarkStart w:id="0" w:name="_GoBack"/>
      <w:bookmarkEnd w:id="0"/>
      <w:r w:rsidR="00D000BD">
        <w:rPr>
          <w:rFonts w:ascii="Arial" w:hAnsi="Arial" w:cs="Arial"/>
          <w:sz w:val="22"/>
          <w:szCs w:val="22"/>
        </w:rPr>
        <w:t>oletí</w:t>
      </w:r>
      <w:proofErr w:type="gramEnd"/>
      <w:r w:rsidRPr="00EC4122">
        <w:rPr>
          <w:rFonts w:ascii="Arial" w:hAnsi="Arial" w:cs="Arial"/>
          <w:sz w:val="22"/>
          <w:szCs w:val="22"/>
        </w:rPr>
        <w:t>.</w:t>
      </w:r>
    </w:p>
    <w:p w:rsidR="009F09D7" w:rsidRPr="00EC4122" w:rsidRDefault="009F09D7" w:rsidP="00EC4122">
      <w:pPr>
        <w:pStyle w:val="Default"/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(</w:t>
      </w:r>
      <w:r w:rsidR="00A90288"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  <w:vertAlign w:val="superscript"/>
        </w:rPr>
        <w:t>Pokud není žadatel zletilý)</w:t>
      </w:r>
    </w:p>
    <w:p w:rsidR="00C326F4" w:rsidRPr="00EC4122" w:rsidRDefault="00EC4122" w:rsidP="00EC4122">
      <w:pPr>
        <w:pStyle w:val="Default"/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žáka: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třída:</w:t>
      </w:r>
    </w:p>
    <w:p w:rsidR="00C326F4" w:rsidRPr="00EC4122" w:rsidRDefault="001A21A9" w:rsidP="00EC4122">
      <w:pPr>
        <w:pStyle w:val="Default"/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narození:</w:t>
      </w:r>
    </w:p>
    <w:p w:rsidR="00C326F4" w:rsidRPr="00EC4122" w:rsidRDefault="001A21A9" w:rsidP="00EC4122">
      <w:pPr>
        <w:pStyle w:val="Default"/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Kód a název oboru vzdělávání:</w:t>
      </w:r>
    </w:p>
    <w:p w:rsidR="00E70CCB" w:rsidRPr="00132607" w:rsidRDefault="00A90288" w:rsidP="0013260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32607" w:rsidRPr="00132607">
        <w:rPr>
          <w:rFonts w:ascii="Arial" w:hAnsi="Arial" w:cs="Arial"/>
          <w:sz w:val="22"/>
          <w:szCs w:val="22"/>
        </w:rPr>
        <w:t>Jméno</w:t>
      </w:r>
      <w:r>
        <w:rPr>
          <w:rFonts w:ascii="Arial" w:hAnsi="Arial" w:cs="Arial"/>
          <w:sz w:val="22"/>
          <w:szCs w:val="22"/>
        </w:rPr>
        <w:t>,</w:t>
      </w:r>
      <w:r w:rsidR="00132607" w:rsidRPr="00132607">
        <w:rPr>
          <w:rFonts w:ascii="Arial" w:hAnsi="Arial" w:cs="Arial"/>
          <w:sz w:val="22"/>
          <w:szCs w:val="22"/>
        </w:rPr>
        <w:t xml:space="preserve"> příjmení </w:t>
      </w:r>
      <w:r>
        <w:rPr>
          <w:rFonts w:ascii="Arial" w:hAnsi="Arial" w:cs="Arial"/>
          <w:sz w:val="22"/>
          <w:szCs w:val="22"/>
        </w:rPr>
        <w:t xml:space="preserve">a kontakt na </w:t>
      </w:r>
      <w:r w:rsidR="00132607" w:rsidRPr="00132607">
        <w:rPr>
          <w:rFonts w:ascii="Arial" w:hAnsi="Arial" w:cs="Arial"/>
          <w:sz w:val="22"/>
          <w:szCs w:val="22"/>
        </w:rPr>
        <w:t>zákonného zástupce</w:t>
      </w:r>
      <w:r>
        <w:rPr>
          <w:rFonts w:ascii="Arial" w:hAnsi="Arial" w:cs="Arial"/>
          <w:sz w:val="22"/>
          <w:szCs w:val="22"/>
        </w:rPr>
        <w:t>)*</w:t>
      </w:r>
      <w:r w:rsidR="00132607" w:rsidRPr="00132607">
        <w:rPr>
          <w:rFonts w:ascii="Arial" w:hAnsi="Arial" w:cs="Arial"/>
          <w:sz w:val="22"/>
          <w:szCs w:val="22"/>
        </w:rPr>
        <w:t>:</w:t>
      </w:r>
    </w:p>
    <w:p w:rsidR="00132607" w:rsidRPr="00132607" w:rsidRDefault="00132607" w:rsidP="00132607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32607">
        <w:rPr>
          <w:rFonts w:ascii="Arial" w:hAnsi="Arial" w:cs="Arial"/>
          <w:sz w:val="22"/>
          <w:szCs w:val="22"/>
          <w:vertAlign w:val="superscript"/>
        </w:rPr>
        <w:t>(</w:t>
      </w:r>
      <w:r w:rsidR="00A90288">
        <w:rPr>
          <w:rFonts w:ascii="Arial" w:hAnsi="Arial" w:cs="Arial"/>
          <w:sz w:val="22"/>
          <w:szCs w:val="22"/>
          <w:vertAlign w:val="superscript"/>
        </w:rPr>
        <w:t>*</w:t>
      </w:r>
      <w:r w:rsidRPr="00132607">
        <w:rPr>
          <w:rFonts w:ascii="Arial" w:hAnsi="Arial" w:cs="Arial"/>
          <w:sz w:val="22"/>
          <w:szCs w:val="22"/>
          <w:vertAlign w:val="superscript"/>
        </w:rPr>
        <w:t>Pokud není žadatel zletilý.)</w:t>
      </w:r>
      <w:r w:rsidRPr="00132607">
        <w:rPr>
          <w:rFonts w:ascii="Arial" w:hAnsi="Arial" w:cs="Arial"/>
          <w:sz w:val="22"/>
          <w:szCs w:val="22"/>
        </w:rPr>
        <w:t xml:space="preserve"> </w:t>
      </w:r>
    </w:p>
    <w:p w:rsidR="00E70CCB" w:rsidRDefault="00E70CCB" w:rsidP="00BE30E3">
      <w:pPr>
        <w:pStyle w:val="Default"/>
        <w:spacing w:line="600" w:lineRule="auto"/>
        <w:rPr>
          <w:rFonts w:ascii="Arial" w:hAnsi="Arial" w:cs="Arial"/>
          <w:sz w:val="22"/>
          <w:szCs w:val="22"/>
        </w:rPr>
      </w:pPr>
    </w:p>
    <w:p w:rsidR="00C326F4" w:rsidRPr="00132607" w:rsidRDefault="00BE30E3" w:rsidP="00BE30E3">
      <w:pPr>
        <w:pStyle w:val="Default"/>
        <w:spacing w:line="600" w:lineRule="auto"/>
        <w:rPr>
          <w:rFonts w:ascii="Arial" w:hAnsi="Arial" w:cs="Arial"/>
          <w:sz w:val="22"/>
          <w:szCs w:val="22"/>
        </w:rPr>
      </w:pPr>
      <w:r w:rsidRPr="00132607">
        <w:rPr>
          <w:rFonts w:ascii="Arial" w:hAnsi="Arial" w:cs="Arial"/>
          <w:sz w:val="22"/>
          <w:szCs w:val="22"/>
        </w:rPr>
        <w:t>Zdůvodnění žádosti:</w:t>
      </w:r>
    </w:p>
    <w:p w:rsidR="00C326F4" w:rsidRDefault="00C326F4" w:rsidP="00C326F4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</w:p>
    <w:p w:rsidR="00132607" w:rsidRDefault="00132607" w:rsidP="00C326F4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</w:p>
    <w:p w:rsidR="00132607" w:rsidRPr="00132607" w:rsidRDefault="00132607" w:rsidP="00C326F4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</w:p>
    <w:p w:rsidR="00C326F4" w:rsidRPr="00132607" w:rsidRDefault="00BE30E3" w:rsidP="00C326F4">
      <w:pPr>
        <w:pStyle w:val="Default"/>
        <w:rPr>
          <w:rFonts w:ascii="Arial" w:hAnsi="Arial" w:cs="Arial"/>
          <w:sz w:val="22"/>
          <w:szCs w:val="22"/>
        </w:rPr>
      </w:pPr>
      <w:r w:rsidRPr="00132607">
        <w:rPr>
          <w:rFonts w:ascii="Arial" w:hAnsi="Arial" w:cs="Arial"/>
          <w:sz w:val="22"/>
          <w:szCs w:val="22"/>
        </w:rPr>
        <w:t xml:space="preserve">Liberec, </w:t>
      </w:r>
      <w:r w:rsidR="00C326F4" w:rsidRPr="00132607">
        <w:rPr>
          <w:rFonts w:ascii="Arial" w:hAnsi="Arial" w:cs="Arial"/>
          <w:sz w:val="22"/>
          <w:szCs w:val="22"/>
        </w:rPr>
        <w:t>dne</w:t>
      </w:r>
      <w:r w:rsidRPr="00132607">
        <w:rPr>
          <w:rFonts w:ascii="Arial" w:hAnsi="Arial" w:cs="Arial"/>
          <w:sz w:val="22"/>
          <w:szCs w:val="22"/>
        </w:rPr>
        <w:t>:</w:t>
      </w:r>
    </w:p>
    <w:p w:rsidR="00BE30E3" w:rsidRPr="00EC4122" w:rsidRDefault="00BE30E3" w:rsidP="00C326F4">
      <w:pPr>
        <w:pStyle w:val="Default"/>
        <w:rPr>
          <w:rFonts w:ascii="Arial" w:hAnsi="Arial" w:cs="Arial"/>
          <w:sz w:val="22"/>
          <w:szCs w:val="22"/>
        </w:rPr>
      </w:pPr>
    </w:p>
    <w:p w:rsidR="00C326F4" w:rsidRPr="00EC4122" w:rsidRDefault="00C326F4" w:rsidP="00C326F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14"/>
        <w:gridCol w:w="4914"/>
      </w:tblGrid>
      <w:tr w:rsidR="00C326F4" w:rsidRPr="00EC4122">
        <w:trPr>
          <w:jc w:val="center"/>
        </w:trPr>
        <w:tc>
          <w:tcPr>
            <w:tcW w:w="4914" w:type="dxa"/>
          </w:tcPr>
          <w:p w:rsidR="00C326F4" w:rsidRPr="00EC4122" w:rsidRDefault="00C326F4" w:rsidP="00EB3A5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412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C326F4" w:rsidRPr="00BE30E3" w:rsidRDefault="00C326F4" w:rsidP="00EB3A5B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0E3">
              <w:rPr>
                <w:rFonts w:ascii="Arial" w:hAnsi="Arial" w:cs="Arial"/>
                <w:sz w:val="16"/>
                <w:szCs w:val="16"/>
              </w:rPr>
              <w:t>podpis žadatele</w:t>
            </w:r>
          </w:p>
        </w:tc>
        <w:tc>
          <w:tcPr>
            <w:tcW w:w="4914" w:type="dxa"/>
          </w:tcPr>
          <w:p w:rsidR="00C326F4" w:rsidRPr="00EC4122" w:rsidRDefault="00C326F4" w:rsidP="00EB3A5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412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C326F4" w:rsidRDefault="00C326F4" w:rsidP="00EB3A5B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0E3">
              <w:rPr>
                <w:rFonts w:ascii="Arial" w:hAnsi="Arial" w:cs="Arial"/>
                <w:sz w:val="16"/>
                <w:szCs w:val="16"/>
              </w:rPr>
              <w:t>podpis zákonného zástupc</w:t>
            </w:r>
            <w:r w:rsidR="00E70CCB"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E70CCB" w:rsidRPr="00BE30E3" w:rsidRDefault="00E70CCB" w:rsidP="00EB3A5B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 případě nezletilého žadatele</w:t>
            </w:r>
          </w:p>
        </w:tc>
      </w:tr>
    </w:tbl>
    <w:p w:rsidR="00C326F4" w:rsidRPr="00EC4122" w:rsidRDefault="00C326F4" w:rsidP="00C326F4">
      <w:pPr>
        <w:pStyle w:val="Default"/>
        <w:rPr>
          <w:rFonts w:ascii="Arial" w:hAnsi="Arial" w:cs="Arial"/>
          <w:sz w:val="22"/>
          <w:szCs w:val="22"/>
        </w:rPr>
      </w:pPr>
    </w:p>
    <w:p w:rsidR="00C326F4" w:rsidRPr="00EC4122" w:rsidRDefault="00C326F4" w:rsidP="00C326F4">
      <w:pPr>
        <w:pStyle w:val="Default"/>
        <w:rPr>
          <w:rFonts w:ascii="Arial" w:hAnsi="Arial" w:cs="Arial"/>
          <w:sz w:val="22"/>
          <w:szCs w:val="22"/>
        </w:rPr>
      </w:pPr>
    </w:p>
    <w:p w:rsidR="00142F3E" w:rsidRDefault="00142F3E" w:rsidP="0013260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132607" w:rsidRDefault="00132607" w:rsidP="0013260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132607" w:rsidRPr="00EC4122" w:rsidRDefault="00132607" w:rsidP="0013260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883D5C" w:rsidRPr="00EC4122" w:rsidRDefault="00883D5C" w:rsidP="00883D5C">
      <w:pPr>
        <w:pStyle w:val="Default"/>
        <w:rPr>
          <w:rFonts w:ascii="Arial" w:hAnsi="Arial" w:cs="Arial"/>
          <w:sz w:val="22"/>
          <w:szCs w:val="22"/>
        </w:rPr>
      </w:pPr>
    </w:p>
    <w:p w:rsidR="00883D5C" w:rsidRPr="00EC4122" w:rsidRDefault="00BE30E3" w:rsidP="00883D5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Vaš</w:t>
      </w:r>
      <w:r w:rsidR="00132607">
        <w:rPr>
          <w:rFonts w:ascii="Arial" w:hAnsi="Arial" w:cs="Arial"/>
          <w:sz w:val="22"/>
          <w:szCs w:val="22"/>
        </w:rPr>
        <w:t xml:space="preserve">í žádosti o </w:t>
      </w:r>
      <w:r w:rsidR="00A90288">
        <w:rPr>
          <w:rFonts w:ascii="Arial" w:hAnsi="Arial" w:cs="Arial"/>
          <w:sz w:val="22"/>
          <w:szCs w:val="22"/>
        </w:rPr>
        <w:t>prodloužení klasifikačního období</w:t>
      </w:r>
      <w:r w:rsidR="001326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vyhov</w:t>
      </w:r>
      <w:r w:rsidR="00883D5C" w:rsidRPr="00EC4122">
        <w:rPr>
          <w:rFonts w:ascii="Arial" w:hAnsi="Arial" w:cs="Arial"/>
          <w:sz w:val="22"/>
          <w:szCs w:val="22"/>
        </w:rPr>
        <w:t>uji/ne</w:t>
      </w:r>
      <w:r>
        <w:rPr>
          <w:rFonts w:ascii="Arial" w:hAnsi="Arial" w:cs="Arial"/>
          <w:sz w:val="22"/>
          <w:szCs w:val="22"/>
        </w:rPr>
        <w:t>vyhovuji.</w:t>
      </w:r>
    </w:p>
    <w:p w:rsidR="00142F3E" w:rsidRPr="00EC4122" w:rsidRDefault="00142F3E" w:rsidP="00883D5C">
      <w:pPr>
        <w:pStyle w:val="Default"/>
        <w:rPr>
          <w:rFonts w:ascii="Arial" w:hAnsi="Arial" w:cs="Arial"/>
          <w:sz w:val="22"/>
          <w:szCs w:val="22"/>
        </w:rPr>
      </w:pPr>
    </w:p>
    <w:p w:rsidR="00142F3E" w:rsidRPr="00EC4122" w:rsidRDefault="00142F3E" w:rsidP="00883D5C">
      <w:pPr>
        <w:pStyle w:val="Default"/>
        <w:rPr>
          <w:rFonts w:ascii="Arial" w:hAnsi="Arial" w:cs="Arial"/>
          <w:sz w:val="22"/>
          <w:szCs w:val="22"/>
        </w:rPr>
      </w:pPr>
    </w:p>
    <w:p w:rsidR="00142F3E" w:rsidRPr="00EC4122" w:rsidRDefault="00142F3E" w:rsidP="00142F3E">
      <w:pPr>
        <w:pStyle w:val="Default"/>
        <w:ind w:left="6372" w:firstLine="708"/>
        <w:rPr>
          <w:rFonts w:ascii="Arial" w:hAnsi="Arial" w:cs="Arial"/>
          <w:sz w:val="22"/>
          <w:szCs w:val="22"/>
        </w:rPr>
      </w:pPr>
      <w:r w:rsidRPr="00EC4122">
        <w:rPr>
          <w:rFonts w:ascii="Arial" w:hAnsi="Arial" w:cs="Arial"/>
          <w:sz w:val="22"/>
          <w:szCs w:val="22"/>
        </w:rPr>
        <w:t>Mgr.</w:t>
      </w:r>
      <w:r w:rsidR="00883D5C" w:rsidRPr="00EC4122">
        <w:rPr>
          <w:rFonts w:ascii="Arial" w:hAnsi="Arial" w:cs="Arial"/>
          <w:sz w:val="22"/>
          <w:szCs w:val="22"/>
        </w:rPr>
        <w:t xml:space="preserve"> </w:t>
      </w:r>
      <w:r w:rsidR="003E1A16">
        <w:rPr>
          <w:rFonts w:ascii="Arial" w:hAnsi="Arial" w:cs="Arial"/>
          <w:sz w:val="22"/>
          <w:szCs w:val="22"/>
        </w:rPr>
        <w:t>Jaroslav Šťastný</w:t>
      </w:r>
    </w:p>
    <w:p w:rsidR="00883D5C" w:rsidRPr="003E1A16" w:rsidRDefault="00142F3E" w:rsidP="00142F3E">
      <w:pPr>
        <w:pStyle w:val="Default"/>
        <w:ind w:left="7080" w:firstLine="708"/>
        <w:rPr>
          <w:rFonts w:ascii="Arial" w:hAnsi="Arial" w:cs="Arial"/>
          <w:sz w:val="16"/>
          <w:szCs w:val="16"/>
        </w:rPr>
      </w:pPr>
      <w:r w:rsidRPr="003E1A16">
        <w:rPr>
          <w:rFonts w:ascii="Arial" w:hAnsi="Arial" w:cs="Arial"/>
          <w:sz w:val="16"/>
          <w:szCs w:val="16"/>
        </w:rPr>
        <w:t>ředitel školy</w:t>
      </w:r>
    </w:p>
    <w:p w:rsidR="007D331D" w:rsidRDefault="007D331D" w:rsidP="00883D5C">
      <w:pPr>
        <w:pStyle w:val="Default"/>
        <w:jc w:val="center"/>
        <w:rPr>
          <w:rFonts w:ascii="Arial" w:hAnsi="Arial" w:cs="Arial"/>
        </w:rPr>
      </w:pPr>
    </w:p>
    <w:p w:rsidR="00E70CCB" w:rsidRDefault="00E70CCB" w:rsidP="00883D5C">
      <w:pPr>
        <w:pStyle w:val="Default"/>
        <w:jc w:val="center"/>
        <w:rPr>
          <w:rFonts w:ascii="Arial" w:hAnsi="Arial" w:cs="Arial"/>
        </w:rPr>
      </w:pPr>
    </w:p>
    <w:p w:rsidR="00E70CCB" w:rsidRDefault="00E70CCB" w:rsidP="00883D5C">
      <w:pPr>
        <w:pStyle w:val="Default"/>
        <w:jc w:val="center"/>
        <w:rPr>
          <w:rFonts w:ascii="Arial" w:hAnsi="Arial" w:cs="Arial"/>
        </w:rPr>
      </w:pPr>
    </w:p>
    <w:sectPr w:rsidR="00E70CCB" w:rsidSect="00C86AB6">
      <w:headerReference w:type="default" r:id="rId7"/>
      <w:footerReference w:type="default" r:id="rId8"/>
      <w:pgSz w:w="11906" w:h="16838" w:code="9"/>
      <w:pgMar w:top="238" w:right="849" w:bottom="851" w:left="993" w:header="709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0D" w:rsidRDefault="0078380D">
      <w:r>
        <w:separator/>
      </w:r>
    </w:p>
  </w:endnote>
  <w:endnote w:type="continuationSeparator" w:id="0">
    <w:p w:rsidR="0078380D" w:rsidRDefault="0078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Look w:val="04A0" w:firstRow="1" w:lastRow="0" w:firstColumn="1" w:lastColumn="0" w:noHBand="0" w:noVBand="1"/>
    </w:tblPr>
    <w:tblGrid>
      <w:gridCol w:w="1204"/>
      <w:gridCol w:w="3684"/>
      <w:gridCol w:w="2445"/>
      <w:gridCol w:w="2465"/>
    </w:tblGrid>
    <w:tr w:rsidR="00EC4122" w:rsidRPr="000D2895">
      <w:tc>
        <w:tcPr>
          <w:tcW w:w="1204" w:type="dxa"/>
        </w:tcPr>
        <w:p w:rsidR="00EC4122" w:rsidRPr="000D2895" w:rsidRDefault="00EC4122" w:rsidP="009F09D7">
          <w:pPr>
            <w:tabs>
              <w:tab w:val="center" w:pos="4890"/>
            </w:tabs>
            <w:spacing w:line="240" w:lineRule="auto"/>
            <w:jc w:val="right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adresa:</w:t>
          </w:r>
        </w:p>
      </w:tc>
      <w:tc>
        <w:tcPr>
          <w:tcW w:w="3684" w:type="dxa"/>
        </w:tcPr>
        <w:p w:rsidR="00EC4122" w:rsidRPr="000D2895" w:rsidRDefault="00EC4122" w:rsidP="009F09D7">
          <w:pPr>
            <w:tabs>
              <w:tab w:val="center" w:pos="4890"/>
            </w:tabs>
            <w:spacing w:line="240" w:lineRule="auto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Jeronýmova 425/27</w:t>
          </w:r>
        </w:p>
      </w:tc>
      <w:tc>
        <w:tcPr>
          <w:tcW w:w="2445" w:type="dxa"/>
        </w:tcPr>
        <w:p w:rsidR="00EC4122" w:rsidRPr="000D2895" w:rsidRDefault="00EC4122" w:rsidP="009F09D7">
          <w:pPr>
            <w:tabs>
              <w:tab w:val="center" w:pos="4890"/>
            </w:tabs>
            <w:spacing w:line="240" w:lineRule="auto"/>
            <w:jc w:val="right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email:</w:t>
          </w:r>
        </w:p>
      </w:tc>
      <w:tc>
        <w:tcPr>
          <w:tcW w:w="2465" w:type="dxa"/>
        </w:tcPr>
        <w:p w:rsidR="00EC4122" w:rsidRPr="000D2895" w:rsidRDefault="00EC4122" w:rsidP="009F09D7">
          <w:pPr>
            <w:tabs>
              <w:tab w:val="center" w:pos="4890"/>
            </w:tabs>
            <w:spacing w:line="240" w:lineRule="auto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stastnyj</w:t>
          </w:r>
          <w:r w:rsidRPr="000D2895">
            <w:rPr>
              <w:rFonts w:ascii="Arial" w:hAnsi="Arial" w:cs="Arial"/>
              <w:iCs/>
              <w:color w:val="0079C4"/>
              <w:sz w:val="20"/>
              <w:szCs w:val="20"/>
              <w:lang w:val="de-DE"/>
            </w:rPr>
            <w:t>@jergym.cz</w:t>
          </w:r>
        </w:p>
      </w:tc>
    </w:tr>
    <w:tr w:rsidR="00EC4122" w:rsidRPr="000D2895">
      <w:tc>
        <w:tcPr>
          <w:tcW w:w="1204" w:type="dxa"/>
        </w:tcPr>
        <w:p w:rsidR="00EC4122" w:rsidRPr="000D2895" w:rsidRDefault="00EC4122" w:rsidP="009F09D7">
          <w:pPr>
            <w:tabs>
              <w:tab w:val="center" w:pos="4890"/>
            </w:tabs>
            <w:spacing w:line="240" w:lineRule="auto"/>
            <w:jc w:val="center"/>
            <w:rPr>
              <w:rFonts w:ascii="Arial" w:hAnsi="Arial" w:cs="Arial"/>
              <w:iCs/>
              <w:color w:val="0079C4"/>
              <w:sz w:val="20"/>
              <w:szCs w:val="20"/>
            </w:rPr>
          </w:pPr>
        </w:p>
      </w:tc>
      <w:tc>
        <w:tcPr>
          <w:tcW w:w="3684" w:type="dxa"/>
        </w:tcPr>
        <w:p w:rsidR="00EC4122" w:rsidRPr="000D2895" w:rsidRDefault="00EC4122" w:rsidP="009F09D7">
          <w:pPr>
            <w:tabs>
              <w:tab w:val="center" w:pos="4890"/>
            </w:tabs>
            <w:spacing w:line="240" w:lineRule="auto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460 07 Liberec</w:t>
          </w:r>
        </w:p>
      </w:tc>
      <w:tc>
        <w:tcPr>
          <w:tcW w:w="2445" w:type="dxa"/>
        </w:tcPr>
        <w:p w:rsidR="00EC4122" w:rsidRPr="000D2895" w:rsidRDefault="00EC4122" w:rsidP="009F09D7">
          <w:pPr>
            <w:tabs>
              <w:tab w:val="center" w:pos="4890"/>
            </w:tabs>
            <w:spacing w:line="240" w:lineRule="auto"/>
            <w:jc w:val="right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www:</w:t>
          </w:r>
        </w:p>
      </w:tc>
      <w:tc>
        <w:tcPr>
          <w:tcW w:w="2465" w:type="dxa"/>
        </w:tcPr>
        <w:p w:rsidR="00EC4122" w:rsidRPr="000D2895" w:rsidRDefault="00EC4122" w:rsidP="009F09D7">
          <w:pPr>
            <w:tabs>
              <w:tab w:val="center" w:pos="4890"/>
            </w:tabs>
            <w:spacing w:line="240" w:lineRule="auto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www.jergym.cz</w:t>
          </w:r>
        </w:p>
      </w:tc>
    </w:tr>
    <w:tr w:rsidR="00EC4122" w:rsidRPr="000D2895">
      <w:tc>
        <w:tcPr>
          <w:tcW w:w="1204" w:type="dxa"/>
        </w:tcPr>
        <w:p w:rsidR="00EC4122" w:rsidRPr="000D2895" w:rsidRDefault="00EC4122" w:rsidP="009F09D7">
          <w:pPr>
            <w:tabs>
              <w:tab w:val="center" w:pos="4890"/>
            </w:tabs>
            <w:spacing w:line="240" w:lineRule="auto"/>
            <w:jc w:val="right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IČO:</w:t>
          </w:r>
        </w:p>
      </w:tc>
      <w:tc>
        <w:tcPr>
          <w:tcW w:w="3684" w:type="dxa"/>
        </w:tcPr>
        <w:p w:rsidR="00EC4122" w:rsidRPr="000D2895" w:rsidRDefault="00EC4122" w:rsidP="009F09D7">
          <w:pPr>
            <w:tabs>
              <w:tab w:val="center" w:pos="4890"/>
            </w:tabs>
            <w:spacing w:line="240" w:lineRule="auto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467 480 75</w:t>
          </w:r>
        </w:p>
      </w:tc>
      <w:tc>
        <w:tcPr>
          <w:tcW w:w="2445" w:type="dxa"/>
        </w:tcPr>
        <w:p w:rsidR="00EC4122" w:rsidRPr="000D2895" w:rsidRDefault="00EC4122" w:rsidP="009F09D7">
          <w:pPr>
            <w:tabs>
              <w:tab w:val="center" w:pos="4890"/>
            </w:tabs>
            <w:spacing w:line="240" w:lineRule="auto"/>
            <w:jc w:val="right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tel./ fax:</w:t>
          </w:r>
        </w:p>
      </w:tc>
      <w:tc>
        <w:tcPr>
          <w:tcW w:w="2465" w:type="dxa"/>
        </w:tcPr>
        <w:p w:rsidR="00EC4122" w:rsidRPr="000D2895" w:rsidRDefault="00EC4122" w:rsidP="009F09D7">
          <w:pPr>
            <w:tabs>
              <w:tab w:val="center" w:pos="4890"/>
            </w:tabs>
            <w:spacing w:line="240" w:lineRule="auto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482 771 329</w:t>
          </w:r>
        </w:p>
      </w:tc>
    </w:tr>
  </w:tbl>
  <w:p w:rsidR="00EC4122" w:rsidRPr="000D2895" w:rsidRDefault="00EC4122" w:rsidP="00843DD7">
    <w:pPr>
      <w:pStyle w:val="Zpa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0D" w:rsidRDefault="0078380D">
      <w:r>
        <w:separator/>
      </w:r>
    </w:p>
  </w:footnote>
  <w:footnote w:type="continuationSeparator" w:id="0">
    <w:p w:rsidR="0078380D" w:rsidRDefault="0078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22" w:rsidRPr="0096351E" w:rsidRDefault="00EC4122" w:rsidP="009F09D7">
    <w:pPr>
      <w:spacing w:line="276" w:lineRule="auto"/>
      <w:jc w:val="center"/>
      <w:rPr>
        <w:rFonts w:ascii="Arial" w:hAnsi="Arial" w:cs="Arial"/>
        <w:b/>
        <w:bCs/>
        <w:iCs/>
        <w:color w:val="0079C4"/>
      </w:rPr>
    </w:pPr>
    <w:r w:rsidRPr="0071682D">
      <w:rPr>
        <w:noProof/>
        <w:color w:val="0079C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.65pt;margin-top:-3.7pt;width:42.1pt;height:57.8pt;z-index:-1" wrapcoords="-117 0 -117 21515 21600 21515 21600 0 -117 0">
          <v:imagedata r:id="rId1" o:title=""/>
        </v:shape>
      </w:pict>
    </w:r>
    <w:r>
      <w:rPr>
        <w:rFonts w:ascii="Arial" w:hAnsi="Arial" w:cs="Arial"/>
        <w:b/>
        <w:bCs/>
        <w:iCs/>
        <w:color w:val="0079C4"/>
      </w:rPr>
      <w:t>GYMNÁZIUM</w:t>
    </w:r>
    <w:r w:rsidRPr="0096351E">
      <w:rPr>
        <w:rFonts w:ascii="Arial" w:hAnsi="Arial" w:cs="Arial"/>
        <w:b/>
        <w:bCs/>
        <w:iCs/>
        <w:color w:val="0079C4"/>
      </w:rPr>
      <w:br/>
      <w:t xml:space="preserve">A </w:t>
    </w:r>
    <w:r w:rsidRPr="0096351E">
      <w:rPr>
        <w:rFonts w:ascii="Arial" w:hAnsi="Arial" w:cs="Arial"/>
        <w:b/>
        <w:bCs/>
        <w:iCs/>
        <w:caps/>
        <w:color w:val="0079C4"/>
      </w:rPr>
      <w:t>Střední odborná škola pedagogická liberec</w:t>
    </w:r>
  </w:p>
  <w:p w:rsidR="00EC4122" w:rsidRPr="0096351E" w:rsidRDefault="00EC4122" w:rsidP="0096351E">
    <w:pPr>
      <w:ind w:firstLine="708"/>
      <w:jc w:val="center"/>
      <w:rPr>
        <w:rFonts w:ascii="Arial" w:hAnsi="Arial" w:cs="Arial"/>
        <w:b/>
        <w:bCs/>
        <w:iCs/>
        <w:color w:val="0079C4"/>
      </w:rPr>
    </w:pPr>
    <w:r w:rsidRPr="0096351E">
      <w:rPr>
        <w:rFonts w:ascii="Arial" w:hAnsi="Arial" w:cs="Arial"/>
        <w:b/>
        <w:color w:val="0079C4"/>
      </w:rPr>
      <w:t>Jeronýmova 425/27,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4D0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81164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161931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671951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E05078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A73C7F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0E5"/>
    <w:rsid w:val="000178E6"/>
    <w:rsid w:val="000224EB"/>
    <w:rsid w:val="00057CAC"/>
    <w:rsid w:val="000741BB"/>
    <w:rsid w:val="000854A1"/>
    <w:rsid w:val="000A2CEB"/>
    <w:rsid w:val="000A73A4"/>
    <w:rsid w:val="000C2CFC"/>
    <w:rsid w:val="000D2895"/>
    <w:rsid w:val="000D5730"/>
    <w:rsid w:val="00110C36"/>
    <w:rsid w:val="00132607"/>
    <w:rsid w:val="00142F3E"/>
    <w:rsid w:val="00166D99"/>
    <w:rsid w:val="00174B81"/>
    <w:rsid w:val="001969EC"/>
    <w:rsid w:val="001A21A9"/>
    <w:rsid w:val="001C250D"/>
    <w:rsid w:val="001C7CEA"/>
    <w:rsid w:val="00204B42"/>
    <w:rsid w:val="002210D6"/>
    <w:rsid w:val="0022695F"/>
    <w:rsid w:val="00247E06"/>
    <w:rsid w:val="00263FEC"/>
    <w:rsid w:val="00276529"/>
    <w:rsid w:val="002D1399"/>
    <w:rsid w:val="002F3173"/>
    <w:rsid w:val="00305A08"/>
    <w:rsid w:val="003415B2"/>
    <w:rsid w:val="00393D69"/>
    <w:rsid w:val="003A3EE6"/>
    <w:rsid w:val="003E1A16"/>
    <w:rsid w:val="00412A58"/>
    <w:rsid w:val="0042500C"/>
    <w:rsid w:val="004646DE"/>
    <w:rsid w:val="004A44CE"/>
    <w:rsid w:val="004C4E25"/>
    <w:rsid w:val="004D0D64"/>
    <w:rsid w:val="00515B79"/>
    <w:rsid w:val="005326A8"/>
    <w:rsid w:val="005620F9"/>
    <w:rsid w:val="005732E1"/>
    <w:rsid w:val="005B5E9A"/>
    <w:rsid w:val="005E4BB6"/>
    <w:rsid w:val="005F7295"/>
    <w:rsid w:val="00621322"/>
    <w:rsid w:val="00640E93"/>
    <w:rsid w:val="006745C6"/>
    <w:rsid w:val="006A0F7C"/>
    <w:rsid w:val="006C5ABD"/>
    <w:rsid w:val="006F0A06"/>
    <w:rsid w:val="00706B4B"/>
    <w:rsid w:val="007111AF"/>
    <w:rsid w:val="0071682D"/>
    <w:rsid w:val="00734FED"/>
    <w:rsid w:val="00745293"/>
    <w:rsid w:val="0075464F"/>
    <w:rsid w:val="007651C7"/>
    <w:rsid w:val="00776A2B"/>
    <w:rsid w:val="0078380D"/>
    <w:rsid w:val="007C2CA0"/>
    <w:rsid w:val="007C6F11"/>
    <w:rsid w:val="007C7DC8"/>
    <w:rsid w:val="007D331D"/>
    <w:rsid w:val="00834543"/>
    <w:rsid w:val="00843B0B"/>
    <w:rsid w:val="00843DD7"/>
    <w:rsid w:val="00854802"/>
    <w:rsid w:val="00854E98"/>
    <w:rsid w:val="00870D2A"/>
    <w:rsid w:val="00883D5C"/>
    <w:rsid w:val="008870E5"/>
    <w:rsid w:val="008B5BB9"/>
    <w:rsid w:val="008E7A35"/>
    <w:rsid w:val="00923189"/>
    <w:rsid w:val="0096351E"/>
    <w:rsid w:val="009744DD"/>
    <w:rsid w:val="009777DB"/>
    <w:rsid w:val="00982905"/>
    <w:rsid w:val="00982C36"/>
    <w:rsid w:val="00986BCE"/>
    <w:rsid w:val="009A45F7"/>
    <w:rsid w:val="009F0880"/>
    <w:rsid w:val="009F09D7"/>
    <w:rsid w:val="009F6A7B"/>
    <w:rsid w:val="00A04E76"/>
    <w:rsid w:val="00A34D8D"/>
    <w:rsid w:val="00A452EA"/>
    <w:rsid w:val="00A633B7"/>
    <w:rsid w:val="00A815CF"/>
    <w:rsid w:val="00A82B70"/>
    <w:rsid w:val="00A8481F"/>
    <w:rsid w:val="00A87763"/>
    <w:rsid w:val="00A90288"/>
    <w:rsid w:val="00AC69E9"/>
    <w:rsid w:val="00AD4452"/>
    <w:rsid w:val="00AD4B85"/>
    <w:rsid w:val="00AE0022"/>
    <w:rsid w:val="00B22B7E"/>
    <w:rsid w:val="00B50A71"/>
    <w:rsid w:val="00BB31AC"/>
    <w:rsid w:val="00BD788F"/>
    <w:rsid w:val="00BE014B"/>
    <w:rsid w:val="00BE30E3"/>
    <w:rsid w:val="00BE795D"/>
    <w:rsid w:val="00C012C4"/>
    <w:rsid w:val="00C13355"/>
    <w:rsid w:val="00C265AE"/>
    <w:rsid w:val="00C326F4"/>
    <w:rsid w:val="00C3295D"/>
    <w:rsid w:val="00C40490"/>
    <w:rsid w:val="00C449B0"/>
    <w:rsid w:val="00C635DC"/>
    <w:rsid w:val="00C73264"/>
    <w:rsid w:val="00C86AB6"/>
    <w:rsid w:val="00CE18C7"/>
    <w:rsid w:val="00D000BD"/>
    <w:rsid w:val="00D155A1"/>
    <w:rsid w:val="00D224E6"/>
    <w:rsid w:val="00D26442"/>
    <w:rsid w:val="00DB5A31"/>
    <w:rsid w:val="00DD4EB4"/>
    <w:rsid w:val="00DF1639"/>
    <w:rsid w:val="00E070EE"/>
    <w:rsid w:val="00E23D36"/>
    <w:rsid w:val="00E249FF"/>
    <w:rsid w:val="00E32F60"/>
    <w:rsid w:val="00E629A8"/>
    <w:rsid w:val="00E70CCB"/>
    <w:rsid w:val="00EB29EE"/>
    <w:rsid w:val="00EB37EA"/>
    <w:rsid w:val="00EB3A5B"/>
    <w:rsid w:val="00EC4122"/>
    <w:rsid w:val="00ED68D0"/>
    <w:rsid w:val="00F11CBD"/>
    <w:rsid w:val="00F12FB7"/>
    <w:rsid w:val="00F26362"/>
    <w:rsid w:val="00F402C6"/>
    <w:rsid w:val="00F5420B"/>
    <w:rsid w:val="00F6439D"/>
    <w:rsid w:val="00F85922"/>
    <w:rsid w:val="00FA5EF0"/>
    <w:rsid w:val="00FC5690"/>
    <w:rsid w:val="00FF254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28C6473"/>
  <w15:chartTrackingRefBased/>
  <w15:docId w15:val="{FC3DFE9B-987A-40F9-8215-7220310F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6F4"/>
    <w:pPr>
      <w:overflowPunct w:val="0"/>
      <w:autoSpaceDE w:val="0"/>
      <w:autoSpaceDN w:val="0"/>
      <w:adjustRightInd w:val="0"/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C73264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732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73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F7295"/>
    <w:pPr>
      <w:keepNext/>
      <w:overflowPunct/>
      <w:autoSpaceDE/>
      <w:autoSpaceDN/>
      <w:adjustRightInd/>
      <w:spacing w:before="16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6439D"/>
    <w:rPr>
      <w:color w:val="0000FF"/>
      <w:u w:val="single"/>
    </w:rPr>
  </w:style>
  <w:style w:type="paragraph" w:styleId="Zhlav">
    <w:name w:val="header"/>
    <w:basedOn w:val="Normln"/>
    <w:rsid w:val="007168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682D"/>
    <w:pPr>
      <w:tabs>
        <w:tab w:val="center" w:pos="4536"/>
        <w:tab w:val="right" w:pos="9072"/>
      </w:tabs>
    </w:pPr>
  </w:style>
  <w:style w:type="character" w:styleId="Siln">
    <w:name w:val="Strong"/>
    <w:qFormat/>
    <w:rsid w:val="0071682D"/>
    <w:rPr>
      <w:b/>
      <w:bCs/>
    </w:rPr>
  </w:style>
  <w:style w:type="paragraph" w:styleId="Normlnweb">
    <w:name w:val="Normal (Web)"/>
    <w:basedOn w:val="Normln"/>
    <w:rsid w:val="0071682D"/>
    <w:pPr>
      <w:spacing w:before="100" w:after="100"/>
    </w:pPr>
  </w:style>
  <w:style w:type="paragraph" w:styleId="Zkladntextodsazen">
    <w:name w:val="Body Text Indent"/>
    <w:basedOn w:val="Normln"/>
    <w:rsid w:val="005F7295"/>
    <w:pPr>
      <w:overflowPunct/>
      <w:autoSpaceDE/>
      <w:autoSpaceDN/>
      <w:adjustRightInd/>
    </w:pPr>
  </w:style>
  <w:style w:type="paragraph" w:styleId="Zkladntext3">
    <w:name w:val="Body Text 3"/>
    <w:basedOn w:val="Normln"/>
    <w:rsid w:val="005F7295"/>
    <w:pPr>
      <w:overflowPunct/>
      <w:autoSpaceDE/>
      <w:autoSpaceDN/>
      <w:adjustRightInd/>
    </w:pPr>
    <w:rPr>
      <w:i/>
      <w:iCs/>
      <w:sz w:val="20"/>
      <w:szCs w:val="20"/>
    </w:rPr>
  </w:style>
  <w:style w:type="table" w:styleId="Mkatabulky">
    <w:name w:val="Table Grid"/>
    <w:basedOn w:val="Normlntabulka"/>
    <w:rsid w:val="005F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F6439D"/>
    <w:rPr>
      <w:color w:val="800080"/>
      <w:u w:val="single"/>
    </w:rPr>
  </w:style>
  <w:style w:type="paragraph" w:customStyle="1" w:styleId="vod">
    <w:name w:val="úvod"/>
    <w:basedOn w:val="Normln"/>
    <w:rsid w:val="00C73264"/>
    <w:pPr>
      <w:tabs>
        <w:tab w:val="left" w:pos="3828"/>
      </w:tabs>
      <w:overflowPunct/>
      <w:autoSpaceDE/>
      <w:autoSpaceDN/>
      <w:adjustRightInd/>
      <w:spacing w:line="276" w:lineRule="auto"/>
      <w:ind w:left="2126"/>
      <w:outlineLvl w:val="0"/>
    </w:pPr>
    <w:rPr>
      <w:sz w:val="20"/>
      <w:szCs w:val="20"/>
    </w:rPr>
  </w:style>
  <w:style w:type="paragraph" w:styleId="Zkladntext">
    <w:name w:val="Body Text"/>
    <w:basedOn w:val="Normln"/>
    <w:rsid w:val="00EB29EE"/>
    <w:pPr>
      <w:spacing w:after="120"/>
    </w:pPr>
  </w:style>
  <w:style w:type="paragraph" w:customStyle="1" w:styleId="Default">
    <w:name w:val="Default"/>
    <w:rsid w:val="00EB29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odstavec">
    <w:name w:val="[Základní odstavec]"/>
    <w:basedOn w:val="Default"/>
    <w:next w:val="Default"/>
    <w:rsid w:val="00EB29E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ydraj\Dokumenty\Dokumenty%20-%20&#353;kola\HLAV_PAP_2012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HLAV_PAP_2012a.dot</Template>
  <TotalTime>22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 ředitelko, vážený pane řediteli,</vt:lpstr>
    </vt:vector>
  </TitlesOfParts>
  <Company>jergym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 ředitelko, vážený pane řediteli,</dc:title>
  <dc:subject/>
  <dc:creator>vydraj</dc:creator>
  <cp:keywords/>
  <dc:description/>
  <cp:lastModifiedBy>Jaroslav Šťastný</cp:lastModifiedBy>
  <cp:revision>3</cp:revision>
  <cp:lastPrinted>2010-11-01T13:46:00Z</cp:lastPrinted>
  <dcterms:created xsi:type="dcterms:W3CDTF">2025-01-30T08:25:00Z</dcterms:created>
  <dcterms:modified xsi:type="dcterms:W3CDTF">2025-01-30T08:47:00Z</dcterms:modified>
</cp:coreProperties>
</file>